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213E0" w14:textId="20A2417B" w:rsidR="006868AD" w:rsidRPr="000E1062" w:rsidRDefault="00AD58AB" w:rsidP="000E1062">
      <w:pPr>
        <w:spacing w:after="240"/>
        <w:jc w:val="both"/>
        <w:rPr>
          <w:rFonts w:cstheme="minorHAnsi"/>
          <w:b/>
          <w:iCs/>
        </w:rPr>
      </w:pPr>
      <w:r>
        <w:rPr>
          <w:rFonts w:cstheme="minorHAnsi"/>
          <w:b/>
          <w:iCs/>
        </w:rPr>
        <w:t xml:space="preserve">Formatiere den Text so, wie es steht. Wenn du nicht weiterkommst lies die blauen </w:t>
      </w:r>
      <w:proofErr w:type="spellStart"/>
      <w:r>
        <w:rPr>
          <w:rFonts w:cstheme="minorHAnsi"/>
          <w:b/>
          <w:iCs/>
        </w:rPr>
        <w:t>angaben</w:t>
      </w:r>
      <w:proofErr w:type="spellEnd"/>
      <w:r>
        <w:rPr>
          <w:rFonts w:cstheme="minorHAnsi"/>
          <w:b/>
          <w:iCs/>
        </w:rPr>
        <w:t xml:space="preserve"> genau, sie geben dir Hinweise, wo du </w:t>
      </w:r>
      <w:proofErr w:type="spellStart"/>
      <w:r>
        <w:rPr>
          <w:rFonts w:cstheme="minorHAnsi"/>
          <w:b/>
          <w:iCs/>
        </w:rPr>
        <w:t>hinklicken</w:t>
      </w:r>
      <w:proofErr w:type="spellEnd"/>
      <w:r>
        <w:rPr>
          <w:rFonts w:cstheme="minorHAnsi"/>
          <w:b/>
          <w:iCs/>
        </w:rPr>
        <w:t xml:space="preserve"> musst bzw. wo du manche Formatierungen findest</w:t>
      </w:r>
      <w:r w:rsidR="0078794C">
        <w:rPr>
          <w:rFonts w:cstheme="minorHAnsi"/>
          <w:b/>
          <w:iCs/>
        </w:rPr>
        <w:t>!</w:t>
      </w:r>
      <w:r w:rsidR="006868AD" w:rsidRPr="0078794C">
        <w:rPr>
          <w:rFonts w:cstheme="minorHAnsi"/>
          <w:b/>
          <w:iCs/>
        </w:rPr>
        <w:t xml:space="preserve"> </w:t>
      </w:r>
    </w:p>
    <w:p w14:paraId="5D116817" w14:textId="77777777" w:rsidR="00E4315E" w:rsidRPr="007C4B0A" w:rsidRDefault="00E4315E" w:rsidP="007C4B0A">
      <w:r w:rsidRPr="007C4B0A">
        <w:t>Ich bin ein ganz normaler Text.</w:t>
      </w:r>
    </w:p>
    <w:p w14:paraId="7FD333F6" w14:textId="77777777" w:rsidR="00E4315E" w:rsidRPr="007C4B0A" w:rsidRDefault="00E4315E" w:rsidP="007C4B0A">
      <w:r w:rsidRPr="007C4B0A">
        <w:t>Ich bin fett formatiert.</w:t>
      </w:r>
      <w:r w:rsidR="002947E1" w:rsidRPr="007C4B0A">
        <w:t xml:space="preserve"> </w:t>
      </w:r>
      <w:r w:rsidR="002947E1" w:rsidRPr="007C4B0A">
        <w:rPr>
          <w:rStyle w:val="Anleitung"/>
        </w:rPr>
        <w:t xml:space="preserve">(Markiere </w:t>
      </w:r>
      <w:r w:rsidR="0078794C" w:rsidRPr="007C4B0A">
        <w:rPr>
          <w:rStyle w:val="Anleitung"/>
        </w:rPr>
        <w:t xml:space="preserve">dafür </w:t>
      </w:r>
      <w:r w:rsidR="002947E1" w:rsidRPr="007C4B0A">
        <w:rPr>
          <w:rStyle w:val="Anleitung"/>
        </w:rPr>
        <w:t xml:space="preserve">die Zeile </w:t>
      </w:r>
      <w:r w:rsidR="00662350" w:rsidRPr="007C4B0A">
        <w:rPr>
          <w:rStyle w:val="Anleitung"/>
        </w:rPr>
        <w:t>links mit einem Klick</w:t>
      </w:r>
      <w:r w:rsidR="002947E1" w:rsidRPr="007C4B0A">
        <w:rPr>
          <w:rStyle w:val="Anleitung"/>
        </w:rPr>
        <w:t>)</w:t>
      </w:r>
    </w:p>
    <w:p w14:paraId="647D5D00" w14:textId="77777777" w:rsidR="00E4315E" w:rsidRPr="007C4B0A" w:rsidRDefault="00E4315E" w:rsidP="007C4B0A">
      <w:r w:rsidRPr="007C4B0A">
        <w:t>Mich nennt man kursiv.</w:t>
      </w:r>
    </w:p>
    <w:p w14:paraId="3865B3EC" w14:textId="77777777" w:rsidR="00E4315E" w:rsidRPr="007C4B0A" w:rsidRDefault="00E4315E" w:rsidP="007C4B0A">
      <w:r w:rsidRPr="007C4B0A">
        <w:t>Fett und kursiv bin ich.</w:t>
      </w:r>
    </w:p>
    <w:p w14:paraId="30B4464B" w14:textId="77777777" w:rsidR="00E4315E" w:rsidRPr="007C4B0A" w:rsidRDefault="00E4315E" w:rsidP="007C4B0A">
      <w:r w:rsidRPr="007C4B0A">
        <w:t>Mich hat jemand unterstrichen.</w:t>
      </w:r>
    </w:p>
    <w:p w14:paraId="0EF971C2" w14:textId="77777777" w:rsidR="00E4315E" w:rsidRPr="007C4B0A" w:rsidRDefault="00E4315E" w:rsidP="007C4B0A">
      <w:r w:rsidRPr="007C4B0A">
        <w:t>Ich bin eine ganz andere Schrift.</w:t>
      </w:r>
    </w:p>
    <w:p w14:paraId="128DD008" w14:textId="77777777" w:rsidR="00E4315E" w:rsidRPr="007C4B0A" w:rsidRDefault="00E4315E" w:rsidP="007C4B0A">
      <w:r w:rsidRPr="007C4B0A">
        <w:t xml:space="preserve">Und ich bin größer als 24 </w:t>
      </w:r>
      <w:proofErr w:type="spellStart"/>
      <w:r w:rsidRPr="007C4B0A">
        <w:t>pt</w:t>
      </w:r>
      <w:proofErr w:type="spellEnd"/>
      <w:r w:rsidRPr="007C4B0A">
        <w:t>.</w:t>
      </w:r>
    </w:p>
    <w:p w14:paraId="6572915B" w14:textId="77777777" w:rsidR="00E4315E" w:rsidRPr="007C4B0A" w:rsidRDefault="00E4315E" w:rsidP="007C4B0A">
      <w:r w:rsidRPr="007C4B0A">
        <w:t>Ich bin eine 20 Punkte große Schrift und rot.</w:t>
      </w:r>
    </w:p>
    <w:p w14:paraId="773F30B7" w14:textId="77777777" w:rsidR="00E4315E" w:rsidRPr="007C4B0A" w:rsidRDefault="00E4315E" w:rsidP="007C4B0A">
      <w:r w:rsidRPr="007C4B0A">
        <w:t>Ich bin die Comic Sans MS und 17 Punkte groß.</w:t>
      </w:r>
    </w:p>
    <w:p w14:paraId="4E3CC275" w14:textId="77777777" w:rsidR="003D6993" w:rsidRPr="007C4B0A" w:rsidRDefault="003D6993" w:rsidP="007C4B0A">
      <w:r w:rsidRPr="007C4B0A">
        <w:t xml:space="preserve">Meine Schrift ist </w:t>
      </w:r>
      <w:r w:rsidR="00D723C7" w:rsidRPr="007C4B0A">
        <w:t>Calibri</w:t>
      </w:r>
      <w:r w:rsidRPr="007C4B0A">
        <w:t xml:space="preserve">, 12 </w:t>
      </w:r>
      <w:proofErr w:type="spellStart"/>
      <w:r w:rsidRPr="007C4B0A">
        <w:t>pt</w:t>
      </w:r>
      <w:proofErr w:type="spellEnd"/>
      <w:r w:rsidRPr="007C4B0A">
        <w:t>.</w:t>
      </w:r>
    </w:p>
    <w:p w14:paraId="0BFCE497" w14:textId="77777777" w:rsidR="003D6993" w:rsidRPr="00D723C7" w:rsidRDefault="00D723C7" w:rsidP="007C4B0A">
      <w:pPr>
        <w:rPr>
          <w:rStyle w:val="Anleitung"/>
        </w:rPr>
      </w:pPr>
      <w:r w:rsidRPr="00D723C7">
        <w:rPr>
          <w:rStyle w:val="Anleitung"/>
          <w:noProof/>
        </w:rPr>
        <w:drawing>
          <wp:anchor distT="0" distB="0" distL="114300" distR="114300" simplePos="0" relativeHeight="251663360" behindDoc="0" locked="0" layoutInCell="1" allowOverlap="1" wp14:anchorId="454D33BA" wp14:editId="3DC63A1E">
            <wp:simplePos x="0" y="0"/>
            <wp:positionH relativeFrom="column">
              <wp:posOffset>5024076</wp:posOffset>
            </wp:positionH>
            <wp:positionV relativeFrom="paragraph">
              <wp:posOffset>248920</wp:posOffset>
            </wp:positionV>
            <wp:extent cx="276860" cy="186690"/>
            <wp:effectExtent l="0" t="0" r="8890" b="381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6993" w:rsidRPr="007C4B0A">
        <w:t xml:space="preserve">Ich möchte in Großbuchstaben geschrieben sein. </w:t>
      </w:r>
      <w:r w:rsidR="0078794C" w:rsidRPr="007C4B0A">
        <w:br/>
      </w:r>
      <w:r w:rsidR="003D6993" w:rsidRPr="00D723C7">
        <w:rPr>
          <w:rStyle w:val="Anleitung"/>
        </w:rPr>
        <w:t>Dialogfeld Schriftart</w:t>
      </w:r>
      <w:r w:rsidR="00A23742" w:rsidRPr="00D723C7">
        <w:rPr>
          <w:rStyle w:val="Anleitung"/>
        </w:rPr>
        <w:t xml:space="preserve"> </w:t>
      </w:r>
      <w:r w:rsidR="00A23742" w:rsidRPr="00D723C7">
        <w:rPr>
          <w:rStyle w:val="Anleitung"/>
          <w:noProof/>
        </w:rPr>
        <w:drawing>
          <wp:inline distT="0" distB="0" distL="0" distR="0" wp14:anchorId="78B058AD" wp14:editId="2046E580">
            <wp:extent cx="104775" cy="114300"/>
            <wp:effectExtent l="0" t="0" r="952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6993" w:rsidRPr="00D723C7">
        <w:rPr>
          <w:rStyle w:val="Anleitung"/>
        </w:rPr>
        <w:t xml:space="preserve"> öffnen, Großbuchstaben wählen</w:t>
      </w:r>
      <w:r w:rsidR="00537A7D" w:rsidRPr="00D723C7">
        <w:rPr>
          <w:rStyle w:val="Anleitung"/>
        </w:rPr>
        <w:t xml:space="preserve"> oder Schaltfläche Groß-/Kleinschreibung  </w:t>
      </w:r>
      <w:r w:rsidR="00CE07FA" w:rsidRPr="00D723C7">
        <w:rPr>
          <w:rStyle w:val="Anleitung"/>
        </w:rPr>
        <w:t xml:space="preserve"> </w:t>
      </w:r>
      <w:r w:rsidR="00537A7D" w:rsidRPr="00D723C7">
        <w:rPr>
          <w:rStyle w:val="Anleitung"/>
        </w:rPr>
        <w:t xml:space="preserve"> </w:t>
      </w:r>
      <w:r w:rsidR="003D6993" w:rsidRPr="00D723C7">
        <w:rPr>
          <w:rStyle w:val="Anleitung"/>
        </w:rPr>
        <w:t xml:space="preserve"> </w:t>
      </w:r>
    </w:p>
    <w:p w14:paraId="7FDA1F69" w14:textId="77777777" w:rsidR="0080019B" w:rsidRPr="00D723C7" w:rsidRDefault="000E1062" w:rsidP="007C4B0A">
      <w:pPr>
        <w:rPr>
          <w:rStyle w:val="Anleitung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5ADF34B1" wp14:editId="3FF5584C">
            <wp:simplePos x="0" y="0"/>
            <wp:positionH relativeFrom="column">
              <wp:posOffset>3721544</wp:posOffset>
            </wp:positionH>
            <wp:positionV relativeFrom="paragraph">
              <wp:posOffset>238671</wp:posOffset>
            </wp:positionV>
            <wp:extent cx="276860" cy="186690"/>
            <wp:effectExtent l="0" t="0" r="8890" b="381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019B" w:rsidRPr="007C4B0A">
        <w:t>Ich möchte jeden ersten Buchstaben im Wort groß geschrieben haben.</w:t>
      </w:r>
      <w:r w:rsidR="004D28DA" w:rsidRPr="007C4B0A">
        <w:br/>
      </w:r>
      <w:r w:rsidR="004D28DA" w:rsidRPr="00D723C7">
        <w:rPr>
          <w:rStyle w:val="Anleitung"/>
        </w:rPr>
        <w:t>Register</w:t>
      </w:r>
      <w:r w:rsidR="0080019B" w:rsidRPr="00D723C7">
        <w:rPr>
          <w:rStyle w:val="Anleitung"/>
        </w:rPr>
        <w:t xml:space="preserve"> </w:t>
      </w:r>
      <w:r w:rsidR="004D28DA" w:rsidRPr="00D723C7">
        <w:rPr>
          <w:rStyle w:val="Anleitung"/>
        </w:rPr>
        <w:t xml:space="preserve">Start / </w:t>
      </w:r>
      <w:r w:rsidR="006D0F6F" w:rsidRPr="00D723C7">
        <w:rPr>
          <w:rStyle w:val="Anleitung"/>
        </w:rPr>
        <w:t>Gruppe</w:t>
      </w:r>
      <w:r w:rsidR="004D28DA" w:rsidRPr="00D723C7">
        <w:rPr>
          <w:rStyle w:val="Anleitung"/>
        </w:rPr>
        <w:t xml:space="preserve"> </w:t>
      </w:r>
      <w:r w:rsidR="0080019B" w:rsidRPr="00D723C7">
        <w:rPr>
          <w:rStyle w:val="Anleitung"/>
        </w:rPr>
        <w:t>Schriftart</w:t>
      </w:r>
      <w:r w:rsidR="004D28DA" w:rsidRPr="00D723C7">
        <w:rPr>
          <w:rStyle w:val="Anleitung"/>
        </w:rPr>
        <w:t xml:space="preserve"> /  Schaltfläche Groß-/Kleinschreibung</w:t>
      </w:r>
      <w:r w:rsidR="006D0F6F" w:rsidRPr="00D723C7">
        <w:rPr>
          <w:rStyle w:val="Anleitung"/>
        </w:rPr>
        <w:t xml:space="preserve"> </w:t>
      </w:r>
    </w:p>
    <w:p w14:paraId="6DF405F0" w14:textId="77777777" w:rsidR="004D28DA" w:rsidRPr="00D723C7" w:rsidRDefault="000E1062" w:rsidP="007C4B0A">
      <w:pPr>
        <w:rPr>
          <w:rStyle w:val="Anleitung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 wp14:anchorId="424927F6" wp14:editId="0B8EE5BB">
            <wp:simplePos x="0" y="0"/>
            <wp:positionH relativeFrom="column">
              <wp:posOffset>3861391</wp:posOffset>
            </wp:positionH>
            <wp:positionV relativeFrom="paragraph">
              <wp:posOffset>241300</wp:posOffset>
            </wp:positionV>
            <wp:extent cx="276860" cy="186690"/>
            <wp:effectExtent l="0" t="0" r="8890" b="381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4D28DA" w:rsidRPr="007C4B0A">
        <w:t>hIER</w:t>
      </w:r>
      <w:proofErr w:type="spellEnd"/>
      <w:r w:rsidR="004D28DA" w:rsidRPr="007C4B0A">
        <w:t xml:space="preserve"> SOLL DIE </w:t>
      </w:r>
      <w:proofErr w:type="spellStart"/>
      <w:r w:rsidR="004D28DA" w:rsidRPr="007C4B0A">
        <w:t>gROSS-kLEINSCHREIBUNG</w:t>
      </w:r>
      <w:proofErr w:type="spellEnd"/>
      <w:r w:rsidR="004D28DA" w:rsidRPr="007C4B0A">
        <w:t xml:space="preserve"> UMGEKEHRT WERDEN..</w:t>
      </w:r>
      <w:r w:rsidR="004D28DA" w:rsidRPr="007C4B0A">
        <w:br/>
      </w:r>
      <w:r w:rsidR="004D28DA" w:rsidRPr="00D723C7">
        <w:rPr>
          <w:rStyle w:val="Anleitung"/>
        </w:rPr>
        <w:t xml:space="preserve">Register Start / Dialogfeld Schriftart /  Schaltfläche Groß-/Kleinschreibung </w:t>
      </w:r>
    </w:p>
    <w:p w14:paraId="4594BFB3" w14:textId="77777777" w:rsidR="00E4315E" w:rsidRPr="007C4B0A" w:rsidRDefault="00E4315E" w:rsidP="007C4B0A">
      <w:r w:rsidRPr="007C4B0A">
        <w:t xml:space="preserve">Meine Schrift ist Lucida Handwriting, 18 </w:t>
      </w:r>
      <w:proofErr w:type="spellStart"/>
      <w:r w:rsidRPr="007C4B0A">
        <w:t>pt</w:t>
      </w:r>
      <w:proofErr w:type="spellEnd"/>
      <w:r w:rsidRPr="007C4B0A">
        <w:t>.</w:t>
      </w:r>
    </w:p>
    <w:p w14:paraId="768B0513" w14:textId="77777777" w:rsidR="00E4315E" w:rsidRPr="007C4B0A" w:rsidRDefault="00B93101" w:rsidP="007C4B0A">
      <w:r w:rsidRPr="007C4B0A"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1" layoutInCell="1" allowOverlap="1" wp14:anchorId="040FF6DA" wp14:editId="737DBA58">
            <wp:simplePos x="0" y="0"/>
            <wp:positionH relativeFrom="column">
              <wp:posOffset>4380865</wp:posOffset>
            </wp:positionH>
            <wp:positionV relativeFrom="paragraph">
              <wp:posOffset>445135</wp:posOffset>
            </wp:positionV>
            <wp:extent cx="283845" cy="248285"/>
            <wp:effectExtent l="0" t="0" r="190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15E" w:rsidRPr="007C4B0A">
        <w:rPr>
          <w:rFonts w:asciiTheme="majorHAnsi" w:hAnsiTheme="majorHAnsi"/>
        </w:rPr>
        <w:t xml:space="preserve">Meine Schrift ist Arial, 16 </w:t>
      </w:r>
      <w:proofErr w:type="spellStart"/>
      <w:r w:rsidR="00E4315E" w:rsidRPr="007C4B0A">
        <w:rPr>
          <w:rFonts w:asciiTheme="majorHAnsi" w:hAnsiTheme="majorHAnsi"/>
        </w:rPr>
        <w:t>pt</w:t>
      </w:r>
      <w:proofErr w:type="spellEnd"/>
      <w:r w:rsidR="00E4315E" w:rsidRPr="007C4B0A">
        <w:rPr>
          <w:rFonts w:asciiTheme="majorHAnsi" w:hAnsiTheme="majorHAnsi"/>
        </w:rPr>
        <w:t>., Kapitälchen</w:t>
      </w:r>
      <w:r w:rsidRPr="007C4B0A">
        <w:rPr>
          <w:rFonts w:asciiTheme="majorHAnsi" w:hAnsiTheme="majorHAnsi"/>
        </w:rPr>
        <w:t xml:space="preserve"> </w:t>
      </w:r>
      <w:r w:rsidR="00D723C7" w:rsidRPr="007C4B0A">
        <w:rPr>
          <w:rFonts w:asciiTheme="majorHAnsi" w:hAnsiTheme="majorHAnsi"/>
        </w:rPr>
        <w:br/>
      </w:r>
      <w:r w:rsidR="00D723C7" w:rsidRPr="00D723C7">
        <w:rPr>
          <w:rStyle w:val="Anleitung"/>
        </w:rPr>
        <w:t>Register Start / Dialogfeld Schriftart /  Schaltfläche Groß-/Kleinschreibung</w:t>
      </w:r>
      <w:r w:rsidRPr="00D723C7">
        <w:rPr>
          <w:rStyle w:val="Anleitung"/>
        </w:rPr>
        <w:t>, Kapitälchen wählen)</w:t>
      </w:r>
    </w:p>
    <w:p w14:paraId="4E4E9BF1" w14:textId="77777777" w:rsidR="00B93101" w:rsidRPr="00B93101" w:rsidRDefault="00E4315E" w:rsidP="00D723C7">
      <w:pPr>
        <w:pStyle w:val="Formatvorlage3"/>
        <w:spacing w:line="240" w:lineRule="auto"/>
        <w:jc w:val="both"/>
        <w:outlineLvl w:val="0"/>
        <w:rPr>
          <w:rFonts w:ascii="Times New Roman" w:hAnsi="Times New Roman"/>
          <w:lang w:val="de-AT"/>
        </w:rPr>
      </w:pPr>
      <w:r>
        <w:rPr>
          <w:rFonts w:ascii="Times New Roman" w:hAnsi="Times New Roman"/>
        </w:rPr>
        <w:t>Me</w:t>
      </w:r>
      <w:r w:rsidR="009649F0">
        <w:rPr>
          <w:rFonts w:ascii="Times New Roman" w:hAnsi="Times New Roman"/>
        </w:rPr>
        <w:t>ine Schrift ist Times New Roman</w:t>
      </w:r>
      <w:r>
        <w:rPr>
          <w:rFonts w:ascii="Times New Roman" w:hAnsi="Times New Roman"/>
        </w:rPr>
        <w:t xml:space="preserve">, 18 </w:t>
      </w:r>
      <w:proofErr w:type="spellStart"/>
      <w:r>
        <w:rPr>
          <w:rFonts w:ascii="Times New Roman" w:hAnsi="Times New Roman"/>
        </w:rPr>
        <w:t>pt</w:t>
      </w:r>
      <w:proofErr w:type="spellEnd"/>
      <w:r>
        <w:rPr>
          <w:rFonts w:ascii="Times New Roman" w:hAnsi="Times New Roman"/>
        </w:rPr>
        <w:t>., schattiert</w:t>
      </w:r>
      <w:r w:rsidR="00B93101">
        <w:rPr>
          <w:rFonts w:ascii="Times New Roman" w:hAnsi="Times New Roman"/>
        </w:rPr>
        <w:t xml:space="preserve"> </w:t>
      </w:r>
      <w:r w:rsidR="00B93101">
        <w:rPr>
          <w:rFonts w:ascii="Times New Roman" w:hAnsi="Times New Roman"/>
          <w:i/>
          <w:color w:val="0070C0"/>
          <w:sz w:val="20"/>
        </w:rPr>
        <w:t xml:space="preserve">(Symbol Texteffekte           anklicken / Schatten) </w:t>
      </w:r>
    </w:p>
    <w:p w14:paraId="38C15813" w14:textId="77777777" w:rsidR="00E4315E" w:rsidRPr="00D723C7" w:rsidRDefault="00E4315E" w:rsidP="007C4B0A">
      <w:pPr>
        <w:rPr>
          <w:rStyle w:val="Anleitung"/>
        </w:rPr>
      </w:pPr>
      <w:r>
        <w:t>Meine Schrift ist Cent</w:t>
      </w:r>
      <w:r w:rsidR="004904E5">
        <w:t xml:space="preserve">ury </w:t>
      </w:r>
      <w:proofErr w:type="spellStart"/>
      <w:r w:rsidR="004904E5">
        <w:t>Gothic</w:t>
      </w:r>
      <w:proofErr w:type="spellEnd"/>
      <w:r>
        <w:t xml:space="preserve">, 14 </w:t>
      </w:r>
      <w:proofErr w:type="spellStart"/>
      <w:r>
        <w:t>pt</w:t>
      </w:r>
      <w:proofErr w:type="spellEnd"/>
      <w:r>
        <w:t xml:space="preserve">., </w:t>
      </w:r>
      <w:r w:rsidR="000C0606">
        <w:t>mit einer olivgrünen Schriftfarbe</w:t>
      </w:r>
      <w:r w:rsidR="00B93101">
        <w:t xml:space="preserve"> </w:t>
      </w:r>
      <w:r w:rsidR="000E1062">
        <w:br/>
      </w:r>
      <w:r w:rsidR="000E1062" w:rsidRPr="00D723C7">
        <w:rPr>
          <w:rStyle w:val="Anleitung"/>
        </w:rPr>
        <w:t xml:space="preserve">Register Start / Grupp Schriftart / Schaltfläche: </w:t>
      </w:r>
      <w:r w:rsidR="000C0606" w:rsidRPr="00D723C7">
        <w:rPr>
          <w:rStyle w:val="Anleitung"/>
        </w:rPr>
        <w:t>Schriftfarbe</w:t>
      </w:r>
    </w:p>
    <w:p w14:paraId="6C5C9D7A" w14:textId="77777777" w:rsidR="00E4315E" w:rsidRPr="007C4B0A" w:rsidRDefault="00E4315E" w:rsidP="007C4B0A">
      <w:r w:rsidRPr="007C4B0A">
        <w:t xml:space="preserve">Ich bin eine Geheimschrift – formatiere mich mit der Schriftart </w:t>
      </w:r>
      <w:proofErr w:type="spellStart"/>
      <w:r w:rsidRPr="007C4B0A">
        <w:t>Webdings</w:t>
      </w:r>
      <w:proofErr w:type="spellEnd"/>
      <w:r w:rsidR="000C0606" w:rsidRPr="007C4B0A">
        <w:t>.</w:t>
      </w:r>
    </w:p>
    <w:p w14:paraId="38124396" w14:textId="77777777" w:rsidR="00E4315E" w:rsidRPr="00D723C7" w:rsidRDefault="000E1062" w:rsidP="007C4B0A">
      <w:pPr>
        <w:rPr>
          <w:rStyle w:val="Anleitung"/>
        </w:rPr>
      </w:pPr>
      <w:r w:rsidRPr="007C4B0A">
        <w:rPr>
          <w:noProof/>
        </w:rPr>
        <w:drawing>
          <wp:anchor distT="0" distB="0" distL="114300" distR="114300" simplePos="0" relativeHeight="251668480" behindDoc="0" locked="0" layoutInCell="1" allowOverlap="1" wp14:anchorId="3962C82B" wp14:editId="1DA5D963">
            <wp:simplePos x="0" y="0"/>
            <wp:positionH relativeFrom="column">
              <wp:posOffset>668655</wp:posOffset>
            </wp:positionH>
            <wp:positionV relativeFrom="paragraph">
              <wp:posOffset>248329</wp:posOffset>
            </wp:positionV>
            <wp:extent cx="213652" cy="234328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52" cy="234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15E" w:rsidRPr="007C4B0A">
        <w:t xml:space="preserve">Formatiere die „h“ bei folgenden Zeitangaben hochgestellt: </w:t>
      </w:r>
      <w:r w:rsidR="00E4315E">
        <w:rPr>
          <w:rFonts w:ascii="Times New Roman" w:hAnsi="Times New Roman"/>
          <w:sz w:val="28"/>
        </w:rPr>
        <w:t>12h bis 16h</w:t>
      </w:r>
      <w:r w:rsidR="00B93101">
        <w:rPr>
          <w:rFonts w:ascii="Times New Roman" w:hAnsi="Times New Roman"/>
          <w:sz w:val="28"/>
        </w:rPr>
        <w:br/>
      </w:r>
      <w:r w:rsidR="00B93101" w:rsidRPr="00D723C7">
        <w:rPr>
          <w:rStyle w:val="Anleitung"/>
        </w:rPr>
        <w:t xml:space="preserve"> </w:t>
      </w:r>
      <w:r w:rsidRPr="00D723C7">
        <w:rPr>
          <w:rStyle w:val="Anleitung"/>
        </w:rPr>
        <w:t xml:space="preserve">Schaltfläche </w:t>
      </w:r>
      <w:r w:rsidR="00B93101" w:rsidRPr="00D723C7">
        <w:rPr>
          <w:rStyle w:val="Anleitung"/>
        </w:rPr>
        <w:t xml:space="preserve">      </w:t>
      </w:r>
      <w:r w:rsidR="005D190B" w:rsidRPr="00D723C7">
        <w:rPr>
          <w:rStyle w:val="Anleitung"/>
        </w:rPr>
        <w:t>oder Dialogfeld</w:t>
      </w:r>
      <w:r w:rsidR="00B93101" w:rsidRPr="00D723C7">
        <w:rPr>
          <w:rStyle w:val="Anleitung"/>
        </w:rPr>
        <w:t xml:space="preserve"> Schriftart öffnen)</w:t>
      </w:r>
    </w:p>
    <w:p w14:paraId="2FB7AB7B" w14:textId="77777777" w:rsidR="00E4315E" w:rsidRPr="0078794C" w:rsidRDefault="00E4315E" w:rsidP="00D723C7">
      <w:pPr>
        <w:jc w:val="both"/>
        <w:outlineLvl w:val="0"/>
        <w:rPr>
          <w:rFonts w:cstheme="minorHAnsi"/>
        </w:rPr>
      </w:pPr>
      <w:r w:rsidRPr="0078794C">
        <w:rPr>
          <w:rFonts w:cstheme="minorHAnsi"/>
        </w:rPr>
        <w:t xml:space="preserve">Bei mir ist das Wort </w:t>
      </w:r>
      <w:r w:rsidRPr="0078794C">
        <w:rPr>
          <w:rFonts w:cstheme="minorHAnsi"/>
          <w:vertAlign w:val="superscript"/>
        </w:rPr>
        <w:t>„</w:t>
      </w:r>
      <w:r w:rsidRPr="0078794C">
        <w:rPr>
          <w:rFonts w:cstheme="minorHAnsi"/>
        </w:rPr>
        <w:t>Ich</w:t>
      </w:r>
      <w:r w:rsidRPr="0078794C">
        <w:rPr>
          <w:rFonts w:cstheme="minorHAnsi"/>
          <w:vertAlign w:val="superscript"/>
        </w:rPr>
        <w:t>“</w:t>
      </w:r>
      <w:r w:rsidRPr="0078794C">
        <w:rPr>
          <w:rFonts w:cstheme="minorHAnsi"/>
        </w:rPr>
        <w:t xml:space="preserve"> hochgestellt.</w:t>
      </w:r>
    </w:p>
    <w:p w14:paraId="343A6D4B" w14:textId="77777777" w:rsidR="00B93101" w:rsidRPr="00D723C7" w:rsidRDefault="000E1062" w:rsidP="007C4B0A">
      <w:pPr>
        <w:rPr>
          <w:rStyle w:val="Anleitung"/>
        </w:rPr>
      </w:pPr>
      <w:r w:rsidRPr="007F2C84">
        <w:rPr>
          <w:noProof/>
        </w:rPr>
        <w:drawing>
          <wp:anchor distT="0" distB="0" distL="114300" distR="114300" simplePos="0" relativeHeight="251662336" behindDoc="0" locked="0" layoutInCell="1" allowOverlap="1" wp14:anchorId="7E91748A" wp14:editId="2D30E093">
            <wp:simplePos x="0" y="0"/>
            <wp:positionH relativeFrom="column">
              <wp:posOffset>648291</wp:posOffset>
            </wp:positionH>
            <wp:positionV relativeFrom="paragraph">
              <wp:posOffset>234315</wp:posOffset>
            </wp:positionV>
            <wp:extent cx="190500" cy="19050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2C84">
        <w:t xml:space="preserve">Bei dieser Formel für Schwefelsäure H2SO4 sind die Ziffern </w:t>
      </w:r>
      <w:r w:rsidR="00E4315E" w:rsidRPr="007F2C84">
        <w:t>tiefgestellt.</w:t>
      </w:r>
      <w:r w:rsidR="00B93101" w:rsidRPr="007F2C84">
        <w:t xml:space="preserve"> </w:t>
      </w:r>
      <w:r w:rsidRPr="007F2C84">
        <w:br/>
      </w:r>
      <w:r w:rsidR="00D723C7" w:rsidRPr="00D723C7">
        <w:rPr>
          <w:rStyle w:val="Anleitung"/>
        </w:rPr>
        <w:t xml:space="preserve">Schaltfläche </w:t>
      </w:r>
      <w:r w:rsidR="00B93101" w:rsidRPr="00D723C7">
        <w:rPr>
          <w:rStyle w:val="Anleitung"/>
        </w:rPr>
        <w:t xml:space="preserve">       oder</w:t>
      </w:r>
      <w:r w:rsidRPr="00D723C7">
        <w:rPr>
          <w:rStyle w:val="Anleitung"/>
        </w:rPr>
        <w:t xml:space="preserve"> </w:t>
      </w:r>
      <w:r w:rsidR="00B93101" w:rsidRPr="00D723C7">
        <w:rPr>
          <w:rStyle w:val="Anleitung"/>
        </w:rPr>
        <w:t xml:space="preserve">Dialogfeld Schriftart </w:t>
      </w:r>
      <w:r w:rsidR="00D723C7">
        <w:rPr>
          <w:rStyle w:val="Anleitung"/>
        </w:rPr>
        <w:t>öffnen</w:t>
      </w:r>
    </w:p>
    <w:p w14:paraId="407FA765" w14:textId="77777777" w:rsidR="00B93101" w:rsidRPr="00D723C7" w:rsidRDefault="00E4315E" w:rsidP="007C4B0A">
      <w:pPr>
        <w:rPr>
          <w:rStyle w:val="Anleitung"/>
        </w:rPr>
      </w:pPr>
      <w:r w:rsidRPr="007F2C84">
        <w:t xml:space="preserve">Ich bin doppelt unterstrichen. </w:t>
      </w:r>
      <w:r w:rsidR="00D723C7" w:rsidRPr="007F2C84">
        <w:br/>
      </w:r>
      <w:r w:rsidR="00B93101" w:rsidRPr="00D723C7">
        <w:rPr>
          <w:rStyle w:val="Anleitung"/>
        </w:rPr>
        <w:t>Register</w:t>
      </w:r>
      <w:r w:rsidR="000E1062" w:rsidRPr="00D723C7">
        <w:rPr>
          <w:rStyle w:val="Anleitung"/>
        </w:rPr>
        <w:t xml:space="preserve"> </w:t>
      </w:r>
      <w:r w:rsidR="00B93101" w:rsidRPr="00D723C7">
        <w:rPr>
          <w:rStyle w:val="Anleitung"/>
        </w:rPr>
        <w:t>Start</w:t>
      </w:r>
      <w:r w:rsidR="007C4B0A">
        <w:rPr>
          <w:rStyle w:val="Anleitung"/>
        </w:rPr>
        <w:t xml:space="preserve"> </w:t>
      </w:r>
      <w:r w:rsidR="00B93101" w:rsidRPr="00D723C7">
        <w:rPr>
          <w:rStyle w:val="Anleitung"/>
        </w:rPr>
        <w:t xml:space="preserve">/ </w:t>
      </w:r>
      <w:r w:rsidR="000E1062" w:rsidRPr="00D723C7">
        <w:rPr>
          <w:rStyle w:val="Anleitung"/>
        </w:rPr>
        <w:t>Gruppe Schriftart</w:t>
      </w:r>
      <w:r w:rsidR="007C4B0A">
        <w:rPr>
          <w:rStyle w:val="Anleitung"/>
        </w:rPr>
        <w:t xml:space="preserve"> </w:t>
      </w:r>
      <w:r w:rsidR="000E1062" w:rsidRPr="00D723C7">
        <w:rPr>
          <w:rStyle w:val="Anleitung"/>
        </w:rPr>
        <w:t>/</w:t>
      </w:r>
      <w:r w:rsidR="00CE07FA" w:rsidRPr="00D723C7">
        <w:rPr>
          <w:rStyle w:val="Anleitung"/>
        </w:rPr>
        <w:t xml:space="preserve"> </w:t>
      </w:r>
      <w:r w:rsidR="00B93101" w:rsidRPr="00D723C7">
        <w:rPr>
          <w:rStyle w:val="Anleitung"/>
        </w:rPr>
        <w:t>Unterstreichen</w:t>
      </w:r>
    </w:p>
    <w:p w14:paraId="7C459CAA" w14:textId="77777777" w:rsidR="00C7558C" w:rsidRPr="007C4B0A" w:rsidRDefault="00E4315E" w:rsidP="00D723C7">
      <w:pPr>
        <w:jc w:val="both"/>
        <w:outlineLvl w:val="0"/>
        <w:rPr>
          <w:rFonts w:cstheme="minorHAnsi"/>
        </w:rPr>
      </w:pPr>
      <w:r w:rsidRPr="007C4B0A">
        <w:rPr>
          <w:rFonts w:cstheme="minorHAnsi"/>
        </w:rPr>
        <w:t>Ich bin die Schrift „</w:t>
      </w:r>
      <w:r w:rsidR="00C7558C" w:rsidRPr="007C4B0A">
        <w:rPr>
          <w:rFonts w:cstheme="minorHAnsi"/>
        </w:rPr>
        <w:t>Verdana</w:t>
      </w:r>
      <w:r w:rsidRPr="007C4B0A">
        <w:rPr>
          <w:rFonts w:cstheme="minorHAnsi"/>
        </w:rPr>
        <w:t xml:space="preserve">“, 8 Punkte, fett. </w:t>
      </w:r>
      <w:r w:rsidR="00970F79" w:rsidRPr="007C4B0A">
        <w:rPr>
          <w:rFonts w:cstheme="minorHAnsi"/>
        </w:rPr>
        <w:t xml:space="preserve"> </w:t>
      </w:r>
      <w:r w:rsidR="00872427" w:rsidRPr="007C4B0A">
        <w:rPr>
          <w:rFonts w:cstheme="minorHAnsi"/>
        </w:rPr>
        <w:t xml:space="preserve"> </w:t>
      </w:r>
    </w:p>
    <w:p w14:paraId="159810D5" w14:textId="77777777" w:rsidR="00E4315E" w:rsidRPr="007C4B0A" w:rsidRDefault="00E4315E" w:rsidP="007F2C84">
      <w:pPr>
        <w:rPr>
          <w:rFonts w:cstheme="minorHAnsi"/>
        </w:rPr>
      </w:pPr>
      <w:r w:rsidRPr="007C4B0A">
        <w:rPr>
          <w:rFonts w:cstheme="minorHAnsi"/>
        </w:rPr>
        <w:t>Ich bin rechtsbündig,</w:t>
      </w:r>
      <w:bookmarkStart w:id="0" w:name="_GoBack"/>
      <w:bookmarkEnd w:id="0"/>
      <w:r w:rsidRPr="007C4B0A">
        <w:rPr>
          <w:rFonts w:cstheme="minorHAnsi"/>
        </w:rPr>
        <w:t xml:space="preserve"> kursiv, grün, und ich </w:t>
      </w:r>
      <w:r w:rsidR="007F2C84" w:rsidRPr="007C4B0A">
        <w:rPr>
          <w:rFonts w:cstheme="minorHAnsi"/>
        </w:rPr>
        <w:t>habe die Schriftart</w:t>
      </w:r>
      <w:r w:rsidRPr="007C4B0A">
        <w:rPr>
          <w:rFonts w:cstheme="minorHAnsi"/>
        </w:rPr>
        <w:t xml:space="preserve"> „Arial“.</w:t>
      </w:r>
    </w:p>
    <w:p w14:paraId="05CA8496" w14:textId="77777777" w:rsidR="00E4315E" w:rsidRPr="00D723C7" w:rsidRDefault="00E4315E" w:rsidP="007C4B0A">
      <w:pPr>
        <w:rPr>
          <w:rStyle w:val="Anleitung"/>
        </w:rPr>
      </w:pPr>
      <w:r w:rsidRPr="007C4B0A">
        <w:rPr>
          <w:rFonts w:cstheme="minorHAnsi"/>
        </w:rPr>
        <w:t xml:space="preserve">Ich bin mit einer </w:t>
      </w:r>
      <w:r w:rsidR="00C7558C" w:rsidRPr="007C4B0A">
        <w:rPr>
          <w:rFonts w:cstheme="minorHAnsi"/>
        </w:rPr>
        <w:t xml:space="preserve">grünen </w:t>
      </w:r>
      <w:r w:rsidRPr="007C4B0A">
        <w:rPr>
          <w:rFonts w:cstheme="minorHAnsi"/>
        </w:rPr>
        <w:t xml:space="preserve">Welle unterstrichen. </w:t>
      </w:r>
      <w:r w:rsidR="00D723C7" w:rsidRPr="00D723C7">
        <w:br/>
      </w:r>
      <w:r w:rsidR="00B93101" w:rsidRPr="00D723C7">
        <w:rPr>
          <w:rStyle w:val="Anleitung"/>
        </w:rPr>
        <w:t>Register</w:t>
      </w:r>
      <w:r w:rsidR="00532C26" w:rsidRPr="00D723C7">
        <w:rPr>
          <w:rStyle w:val="Anleitung"/>
        </w:rPr>
        <w:t xml:space="preserve"> Start/ </w:t>
      </w:r>
      <w:r w:rsidR="000E1062" w:rsidRPr="00D723C7">
        <w:rPr>
          <w:rStyle w:val="Anleitung"/>
        </w:rPr>
        <w:t xml:space="preserve">Gruppe </w:t>
      </w:r>
      <w:r w:rsidR="00532C26" w:rsidRPr="00D723C7">
        <w:rPr>
          <w:rStyle w:val="Anleitung"/>
        </w:rPr>
        <w:t>Schriftart</w:t>
      </w:r>
      <w:r w:rsidR="005916DE" w:rsidRPr="00D723C7">
        <w:rPr>
          <w:rStyle w:val="Anleitung"/>
        </w:rPr>
        <w:t>/</w:t>
      </w:r>
      <w:r w:rsidR="00CE07FA" w:rsidRPr="00D723C7">
        <w:rPr>
          <w:rStyle w:val="Anleitung"/>
        </w:rPr>
        <w:t xml:space="preserve"> </w:t>
      </w:r>
      <w:r w:rsidR="00532C26" w:rsidRPr="00D723C7">
        <w:rPr>
          <w:rStyle w:val="Anleitung"/>
        </w:rPr>
        <w:t>Unterstreichen</w:t>
      </w:r>
      <w:r w:rsidR="00D723C7" w:rsidRPr="00D723C7">
        <w:rPr>
          <w:rStyle w:val="Anleitung"/>
        </w:rPr>
        <w:t xml:space="preserve">: wähle </w:t>
      </w:r>
      <w:r w:rsidR="00D723C7" w:rsidRPr="00D723C7">
        <w:rPr>
          <w:rStyle w:val="Anleitung"/>
          <w:b/>
        </w:rPr>
        <w:t>Wellenförmig</w:t>
      </w:r>
      <w:r w:rsidR="00D723C7" w:rsidRPr="00D723C7">
        <w:rPr>
          <w:rStyle w:val="Anleitung"/>
        </w:rPr>
        <w:t xml:space="preserve"> </w:t>
      </w:r>
      <w:r w:rsidR="00D723C7" w:rsidRPr="00D723C7">
        <w:rPr>
          <w:rStyle w:val="Anleitung"/>
          <w:b/>
        </w:rPr>
        <w:t>unterstreichen</w:t>
      </w:r>
      <w:r w:rsidR="00D723C7" w:rsidRPr="00D723C7">
        <w:rPr>
          <w:rStyle w:val="Anleitung"/>
        </w:rPr>
        <w:t xml:space="preserve"> und Grün als Unterstreichungsfarbe. </w:t>
      </w:r>
    </w:p>
    <w:sectPr w:rsidR="00E4315E" w:rsidRPr="00D723C7" w:rsidSect="00AD58AB">
      <w:headerReference w:type="default" r:id="rId12"/>
      <w:footerReference w:type="default" r:id="rId13"/>
      <w:pgSz w:w="11906" w:h="16838"/>
      <w:pgMar w:top="1417" w:right="991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219ED" w14:textId="77777777" w:rsidR="00931119" w:rsidRDefault="00931119">
      <w:r>
        <w:separator/>
      </w:r>
    </w:p>
  </w:endnote>
  <w:endnote w:type="continuationSeparator" w:id="0">
    <w:p w14:paraId="3266BCE5" w14:textId="77777777" w:rsidR="00931119" w:rsidRDefault="0093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44EF0" w14:textId="235D43D1" w:rsidR="00D5574F" w:rsidRDefault="00D5574F" w:rsidP="00E92CA1">
    <w:pPr>
      <w:pStyle w:val="Fuzeile"/>
      <w:pBdr>
        <w:top w:val="single" w:sz="4" w:space="1" w:color="auto"/>
      </w:pBdr>
      <w:tabs>
        <w:tab w:val="clear" w:pos="9072"/>
        <w:tab w:val="right" w:pos="9923"/>
      </w:tabs>
      <w:rPr>
        <w:rFonts w:ascii="Arial" w:hAnsi="Arial" w:cs="Arial"/>
        <w:i/>
        <w:sz w:val="16"/>
        <w:szCs w:val="16"/>
        <w:lang w:val="en-GB"/>
      </w:rPr>
    </w:pPr>
    <w:r>
      <w:rPr>
        <w:rFonts w:ascii="Agency FB" w:hAnsi="Agency FB"/>
        <w:sz w:val="16"/>
        <w:szCs w:val="16"/>
        <w:lang w:val="en-US"/>
      </w:rPr>
      <w:tab/>
    </w:r>
    <w:r>
      <w:rPr>
        <w:rFonts w:ascii="Agency FB" w:hAnsi="Agency FB"/>
        <w:sz w:val="16"/>
        <w:szCs w:val="16"/>
        <w:lang w:val="en-US"/>
      </w:rPr>
      <w:tab/>
    </w:r>
    <w:r w:rsidR="003835B3">
      <w:rPr>
        <w:rFonts w:ascii="Arial" w:hAnsi="Arial" w:cs="Arial"/>
        <w:i/>
        <w:sz w:val="16"/>
        <w:szCs w:val="16"/>
        <w:lang w:val="en-GB"/>
      </w:rPr>
      <w:t>Microsoft Office</w:t>
    </w:r>
  </w:p>
  <w:p w14:paraId="56052D9F" w14:textId="77777777" w:rsidR="00E4315E" w:rsidRPr="00D5574F" w:rsidRDefault="00E4315E" w:rsidP="00D5574F">
    <w:pPr>
      <w:pStyle w:val="Fuzeile"/>
      <w:tabs>
        <w:tab w:val="left" w:pos="2025"/>
        <w:tab w:val="left" w:pos="2220"/>
        <w:tab w:val="right" w:pos="9923"/>
      </w:tabs>
      <w:rPr>
        <w:szCs w:val="20"/>
        <w:lang w:val="en-GB"/>
      </w:rPr>
    </w:pPr>
  </w:p>
  <w:p w14:paraId="1FB3FDD6" w14:textId="77777777" w:rsidR="00E4315E" w:rsidRPr="00D5574F" w:rsidRDefault="00E4315E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38E8E" w14:textId="77777777" w:rsidR="00931119" w:rsidRDefault="00931119">
      <w:r>
        <w:separator/>
      </w:r>
    </w:p>
  </w:footnote>
  <w:footnote w:type="continuationSeparator" w:id="0">
    <w:p w14:paraId="6377CBB5" w14:textId="77777777" w:rsidR="00931119" w:rsidRDefault="00931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8C0CB" w14:textId="2013C9B9" w:rsidR="00E4315E" w:rsidRPr="0078794C" w:rsidRDefault="0078794C" w:rsidP="00D723C7">
    <w:pPr>
      <w:pStyle w:val="Kopfzeile"/>
      <w:pBdr>
        <w:bottom w:val="single" w:sz="4" w:space="1" w:color="365F91" w:themeColor="accent1" w:themeShade="BF"/>
      </w:pBdr>
      <w:tabs>
        <w:tab w:val="clear" w:pos="9072"/>
        <w:tab w:val="left" w:pos="3119"/>
        <w:tab w:val="left" w:pos="4536"/>
        <w:tab w:val="right" w:pos="8364"/>
      </w:tabs>
      <w:spacing w:after="240"/>
      <w:ind w:right="1134"/>
      <w:rPr>
        <w:rFonts w:cstheme="minorHAnsi"/>
        <w:color w:val="365F91" w:themeColor="accent1" w:themeShade="BF"/>
      </w:rPr>
    </w:pPr>
    <w:r w:rsidRPr="0078794C">
      <w:rPr>
        <w:rFonts w:cstheme="minorHAnsi"/>
        <w:bCs/>
        <w:noProof/>
        <w:color w:val="365F91" w:themeColor="accent1" w:themeShade="BF"/>
        <w:sz w:val="28"/>
        <w:szCs w:val="28"/>
        <w:lang w:val="en-US" w:eastAsia="en-US"/>
      </w:rPr>
      <w:drawing>
        <wp:anchor distT="0" distB="0" distL="114300" distR="114300" simplePos="0" relativeHeight="251659264" behindDoc="0" locked="0" layoutInCell="1" allowOverlap="1" wp14:anchorId="40E704E2" wp14:editId="79B33A40">
          <wp:simplePos x="0" y="0"/>
          <wp:positionH relativeFrom="margin">
            <wp:align>right</wp:align>
          </wp:positionH>
          <wp:positionV relativeFrom="paragraph">
            <wp:posOffset>5760</wp:posOffset>
          </wp:positionV>
          <wp:extent cx="594360" cy="594360"/>
          <wp:effectExtent l="0" t="0" r="0" b="0"/>
          <wp:wrapNone/>
          <wp:docPr id="14" name="Grafik 14" descr="C:\Users\xAdmin\Dropbox\Easy4me\_FTP_Easy4Me_Neu\workfiles\images\word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xAdmin\Dropbox\Easy4me\_FTP_Easy4Me_Neu\workfiles\images\word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D5574F" w:rsidRPr="0078794C">
      <w:rPr>
        <w:rFonts w:cstheme="minorHAnsi"/>
        <w:bCs/>
        <w:color w:val="365F91" w:themeColor="accent1" w:themeShade="BF"/>
        <w:sz w:val="28"/>
        <w:szCs w:val="28"/>
        <w:lang w:val="en-GB"/>
      </w:rPr>
      <w:t>Zeichenformatierungen</w:t>
    </w:r>
    <w:proofErr w:type="spellEnd"/>
    <w:r w:rsidRPr="0078794C">
      <w:rPr>
        <w:rFonts w:cstheme="minorHAnsi"/>
        <w:bCs/>
        <w:color w:val="365F91" w:themeColor="accent1" w:themeShade="BF"/>
        <w:sz w:val="32"/>
        <w:szCs w:val="32"/>
        <w:lang w:val="en-GB"/>
      </w:rPr>
      <w:tab/>
    </w:r>
    <w:r w:rsidRPr="0078794C">
      <w:rPr>
        <w:rFonts w:cstheme="minorHAnsi"/>
        <w:bCs/>
        <w:color w:val="365F91" w:themeColor="accent1" w:themeShade="BF"/>
        <w:sz w:val="32"/>
        <w:szCs w:val="32"/>
        <w:lang w:val="en-GB"/>
      </w:rPr>
      <w:tab/>
    </w:r>
    <w:r w:rsidR="00D723C7">
      <w:rPr>
        <w:rFonts w:cstheme="minorHAnsi"/>
        <w:bCs/>
        <w:color w:val="365F91" w:themeColor="accent1" w:themeShade="BF"/>
        <w:sz w:val="32"/>
        <w:szCs w:val="32"/>
        <w:lang w:val="en-GB"/>
      </w:rPr>
      <w:tab/>
    </w:r>
    <w:r w:rsidR="001765B5" w:rsidRPr="0078794C">
      <w:rPr>
        <w:rFonts w:cstheme="minorHAnsi"/>
        <w:bCs/>
        <w:color w:val="365F91" w:themeColor="accent1" w:themeShade="BF"/>
        <w:sz w:val="32"/>
        <w:szCs w:val="32"/>
        <w:lang w:val="en-GB"/>
      </w:rPr>
      <w:t>Word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7A70"/>
    <w:multiLevelType w:val="hybridMultilevel"/>
    <w:tmpl w:val="FCCA80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6C06D7"/>
    <w:multiLevelType w:val="hybridMultilevel"/>
    <w:tmpl w:val="0CDCB37A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15E"/>
    <w:rsid w:val="00072281"/>
    <w:rsid w:val="000B2291"/>
    <w:rsid w:val="000C0606"/>
    <w:rsid w:val="000E1062"/>
    <w:rsid w:val="00111911"/>
    <w:rsid w:val="00126555"/>
    <w:rsid w:val="001450DF"/>
    <w:rsid w:val="001765B5"/>
    <w:rsid w:val="00293739"/>
    <w:rsid w:val="002947E1"/>
    <w:rsid w:val="002F1138"/>
    <w:rsid w:val="00310BC7"/>
    <w:rsid w:val="003835B3"/>
    <w:rsid w:val="003B6F78"/>
    <w:rsid w:val="003D6993"/>
    <w:rsid w:val="003E0C11"/>
    <w:rsid w:val="00405C6A"/>
    <w:rsid w:val="00464251"/>
    <w:rsid w:val="004904E5"/>
    <w:rsid w:val="004D28DA"/>
    <w:rsid w:val="00532C26"/>
    <w:rsid w:val="00534151"/>
    <w:rsid w:val="00537A7D"/>
    <w:rsid w:val="005916DE"/>
    <w:rsid w:val="005D190B"/>
    <w:rsid w:val="00643ED3"/>
    <w:rsid w:val="00662350"/>
    <w:rsid w:val="006759F3"/>
    <w:rsid w:val="006868AD"/>
    <w:rsid w:val="006A6ADB"/>
    <w:rsid w:val="006D0F6F"/>
    <w:rsid w:val="006E2984"/>
    <w:rsid w:val="0078794C"/>
    <w:rsid w:val="007C4B0A"/>
    <w:rsid w:val="007F2C84"/>
    <w:rsid w:val="0080019B"/>
    <w:rsid w:val="00872427"/>
    <w:rsid w:val="00896C3D"/>
    <w:rsid w:val="008F0B92"/>
    <w:rsid w:val="00910E6C"/>
    <w:rsid w:val="00921D91"/>
    <w:rsid w:val="00931119"/>
    <w:rsid w:val="009649F0"/>
    <w:rsid w:val="00970F79"/>
    <w:rsid w:val="00980082"/>
    <w:rsid w:val="00985960"/>
    <w:rsid w:val="009C1150"/>
    <w:rsid w:val="009C74B5"/>
    <w:rsid w:val="00A002ED"/>
    <w:rsid w:val="00A04D80"/>
    <w:rsid w:val="00A23742"/>
    <w:rsid w:val="00AD58AB"/>
    <w:rsid w:val="00B06DBF"/>
    <w:rsid w:val="00B2365B"/>
    <w:rsid w:val="00B35673"/>
    <w:rsid w:val="00B624BC"/>
    <w:rsid w:val="00B93101"/>
    <w:rsid w:val="00C6797E"/>
    <w:rsid w:val="00C7558C"/>
    <w:rsid w:val="00C82325"/>
    <w:rsid w:val="00CB1366"/>
    <w:rsid w:val="00CB7CC0"/>
    <w:rsid w:val="00CE07FA"/>
    <w:rsid w:val="00D5574F"/>
    <w:rsid w:val="00D723C7"/>
    <w:rsid w:val="00D72F9C"/>
    <w:rsid w:val="00D96FAE"/>
    <w:rsid w:val="00E12119"/>
    <w:rsid w:val="00E20A10"/>
    <w:rsid w:val="00E4315E"/>
    <w:rsid w:val="00E92CA1"/>
    <w:rsid w:val="00F25456"/>
    <w:rsid w:val="00F66010"/>
    <w:rsid w:val="00F853EC"/>
    <w:rsid w:val="00F9294C"/>
    <w:rsid w:val="00FB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4AFB49"/>
  <w15:docId w15:val="{B253A490-65B8-4D76-BABE-4E548B43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F2C84"/>
    <w:pPr>
      <w:spacing w:before="120"/>
    </w:pPr>
    <w:rPr>
      <w:rFonts w:asciiTheme="minorHAnsi" w:hAnsiTheme="minorHAnsi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F929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F9294C"/>
    <w:pPr>
      <w:keepNext/>
      <w:outlineLvl w:val="1"/>
    </w:pPr>
    <w:rPr>
      <w:color w:val="008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9294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9294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F9294C"/>
    <w:rPr>
      <w:i/>
      <w:iCs/>
      <w:sz w:val="20"/>
    </w:rPr>
  </w:style>
  <w:style w:type="paragraph" w:customStyle="1" w:styleId="Formatvorlage3">
    <w:name w:val="Formatvorlage3"/>
    <w:basedOn w:val="Standard"/>
    <w:rsid w:val="00F9294C"/>
    <w:pPr>
      <w:spacing w:line="312" w:lineRule="auto"/>
    </w:pPr>
    <w:rPr>
      <w:rFonts w:ascii="Arial" w:hAnsi="Arial"/>
      <w:szCs w:val="20"/>
    </w:rPr>
  </w:style>
  <w:style w:type="character" w:styleId="Hyperlink">
    <w:name w:val="Hyperlink"/>
    <w:basedOn w:val="Absatz-Standardschriftart"/>
    <w:rsid w:val="00F9294C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rsid w:val="00D5574F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rsid w:val="00B931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93101"/>
    <w:rPr>
      <w:rFonts w:ascii="Tahoma" w:hAnsi="Tahoma" w:cs="Tahoma"/>
      <w:sz w:val="16"/>
      <w:szCs w:val="16"/>
      <w:lang w:val="de-DE" w:eastAsia="de-DE"/>
    </w:rPr>
  </w:style>
  <w:style w:type="character" w:customStyle="1" w:styleId="Anleitung">
    <w:name w:val="Anleitung"/>
    <w:basedOn w:val="Absatz-Standardschriftart"/>
    <w:rsid w:val="00D723C7"/>
    <w:rPr>
      <w:rFonts w:asciiTheme="minorHAnsi" w:hAnsiTheme="minorHAnsi"/>
      <w:i/>
      <w:iCs/>
      <w:color w:val="365F91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elfi%20pernstich\Anwendungsdaten\Microsoft\Vorlagen\ecdl%20&#252;bungen%20wor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ecdl übungen word</Template>
  <TotalTime>0</TotalTime>
  <Pages>1</Pages>
  <Words>297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Übung 1: Zeichenformatierungen</vt:lpstr>
    </vt:vector>
  </TitlesOfParts>
  <Company/>
  <LinksUpToDate>false</LinksUpToDate>
  <CharactersWithSpaces>2165</CharactersWithSpaces>
  <SharedDoc>false</SharedDoc>
  <HLinks>
    <vt:vector size="6" baseType="variant">
      <vt:variant>
        <vt:i4>4980746</vt:i4>
      </vt:variant>
      <vt:variant>
        <vt:i4>0</vt:i4>
      </vt:variant>
      <vt:variant>
        <vt:i4>0</vt:i4>
      </vt:variant>
      <vt:variant>
        <vt:i4>5</vt:i4>
      </vt:variant>
      <vt:variant>
        <vt:lpwstr>http://www.easy4me.info/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Übung 1: Zeichenformatierungen</dc:title>
  <dc:creator>Easy4Me</dc:creator>
  <cp:lastModifiedBy>Nathalie Größ</cp:lastModifiedBy>
  <cp:revision>5</cp:revision>
  <cp:lastPrinted>2004-02-22T16:42:00Z</cp:lastPrinted>
  <dcterms:created xsi:type="dcterms:W3CDTF">2018-09-27T19:19:00Z</dcterms:created>
  <dcterms:modified xsi:type="dcterms:W3CDTF">2020-03-18T09:03:00Z</dcterms:modified>
</cp:coreProperties>
</file>